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CFF" w:rsidRPr="005D7485" w:rsidRDefault="004617BC">
      <w:pPr>
        <w:rPr>
          <w:rFonts w:ascii="Calibri" w:hAnsi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6D166E9" wp14:editId="45C4A948">
            <wp:simplePos x="0" y="0"/>
            <wp:positionH relativeFrom="column">
              <wp:posOffset>5045075</wp:posOffset>
            </wp:positionH>
            <wp:positionV relativeFrom="paragraph">
              <wp:posOffset>-504566</wp:posOffset>
            </wp:positionV>
            <wp:extent cx="1301975" cy="14986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-SCAN-FLL-Reg-Icon-Clr-V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97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F59" w:rsidRDefault="00DD7F59">
      <w:pPr>
        <w:rPr>
          <w:rFonts w:ascii="Calibri" w:hAnsi="Calibri"/>
          <w:sz w:val="20"/>
          <w:szCs w:val="20"/>
        </w:rPr>
      </w:pPr>
    </w:p>
    <w:p w:rsidR="006456DD" w:rsidRPr="00890073" w:rsidRDefault="006456DD">
      <w:pPr>
        <w:rPr>
          <w:rFonts w:ascii="Calibri" w:hAnsi="Calibri"/>
          <w:sz w:val="20"/>
          <w:szCs w:val="20"/>
        </w:rPr>
      </w:pPr>
    </w:p>
    <w:p w:rsidR="00267CFF" w:rsidRPr="00890073" w:rsidRDefault="00267CFF">
      <w:pPr>
        <w:rPr>
          <w:rFonts w:ascii="Calibri" w:hAnsi="Calibri"/>
          <w:sz w:val="20"/>
          <w:szCs w:val="20"/>
        </w:rPr>
      </w:pPr>
    </w:p>
    <w:p w:rsidR="00DD7F59" w:rsidRPr="00890073" w:rsidRDefault="00DD7F59">
      <w:pPr>
        <w:rPr>
          <w:rFonts w:ascii="Calibri" w:hAnsi="Calibri"/>
          <w:sz w:val="20"/>
          <w:szCs w:val="20"/>
        </w:rPr>
      </w:pPr>
    </w:p>
    <w:p w:rsidR="001654D8" w:rsidRPr="008E0D68" w:rsidRDefault="005D7485" w:rsidP="001654D8">
      <w:pPr>
        <w:spacing w:after="60"/>
        <w:rPr>
          <w:rFonts w:ascii="Calibri" w:hAnsi="Calibri" w:cs="Arial"/>
          <w:b/>
          <w:color w:val="000000"/>
          <w:sz w:val="28"/>
          <w:szCs w:val="28"/>
          <w:lang w:eastAsia="nb-NO"/>
        </w:rPr>
      </w:pPr>
      <w:proofErr w:type="spellStart"/>
      <w:r>
        <w:rPr>
          <w:rFonts w:ascii="Calibri" w:hAnsi="Calibri" w:cs="Arial"/>
          <w:b/>
          <w:color w:val="000000"/>
          <w:sz w:val="28"/>
          <w:szCs w:val="28"/>
          <w:lang w:eastAsia="nb-NO"/>
        </w:rPr>
        <w:t>Rapportmal</w:t>
      </w:r>
      <w:proofErr w:type="spellEnd"/>
    </w:p>
    <w:p w:rsidR="00970751" w:rsidRPr="00890073" w:rsidRDefault="00970751">
      <w:pPr>
        <w:rPr>
          <w:rFonts w:ascii="Calibri" w:hAnsi="Calibri"/>
          <w:sz w:val="20"/>
          <w:szCs w:val="20"/>
        </w:rPr>
      </w:pPr>
    </w:p>
    <w:p w:rsid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Rapporten leveres</w:t>
      </w:r>
      <w:r>
        <w:rPr>
          <w:rFonts w:asciiTheme="majorHAnsi" w:hAnsiTheme="majorHAnsi"/>
          <w:sz w:val="20"/>
          <w:szCs w:val="20"/>
        </w:rPr>
        <w:t xml:space="preserve"> som en </w:t>
      </w:r>
      <w:proofErr w:type="spellStart"/>
      <w:r>
        <w:rPr>
          <w:rFonts w:asciiTheme="majorHAnsi" w:hAnsiTheme="majorHAnsi"/>
          <w:sz w:val="20"/>
          <w:szCs w:val="20"/>
        </w:rPr>
        <w:t>pdf</w:t>
      </w:r>
      <w:proofErr w:type="spellEnd"/>
      <w:r w:rsidRPr="005D7485">
        <w:rPr>
          <w:rFonts w:asciiTheme="majorHAnsi" w:hAnsiTheme="majorHAnsi"/>
          <w:sz w:val="20"/>
          <w:szCs w:val="20"/>
        </w:rPr>
        <w:t xml:space="preserve"> på lagsiden på hjernekraft.org. Husk å ta </w:t>
      </w:r>
      <w:proofErr w:type="spellStart"/>
      <w:r w:rsidRPr="005D7485">
        <w:rPr>
          <w:rFonts w:asciiTheme="majorHAnsi" w:hAnsiTheme="majorHAnsi"/>
          <w:sz w:val="20"/>
          <w:szCs w:val="20"/>
        </w:rPr>
        <w:t>backup</w:t>
      </w:r>
      <w:proofErr w:type="spellEnd"/>
      <w:r>
        <w:rPr>
          <w:rFonts w:asciiTheme="majorHAnsi" w:hAnsiTheme="majorHAnsi"/>
          <w:sz w:val="20"/>
          <w:szCs w:val="20"/>
        </w:rPr>
        <w:t xml:space="preserve"> underveis</w:t>
      </w:r>
      <w:r w:rsidRPr="005D7485">
        <w:rPr>
          <w:rFonts w:asciiTheme="majorHAnsi" w:hAnsiTheme="majorHAnsi"/>
          <w:sz w:val="20"/>
          <w:szCs w:val="20"/>
        </w:rPr>
        <w:t xml:space="preserve"> på maskinen deres. </w:t>
      </w:r>
    </w:p>
    <w:p w:rsidR="0087486C" w:rsidRDefault="0087486C" w:rsidP="005D7485">
      <w:pPr>
        <w:rPr>
          <w:rFonts w:asciiTheme="majorHAnsi" w:hAnsiTheme="majorHAnsi"/>
          <w:sz w:val="20"/>
          <w:szCs w:val="20"/>
        </w:rPr>
      </w:pPr>
    </w:p>
    <w:p w:rsidR="0087486C" w:rsidRDefault="0087486C" w:rsidP="005D74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Tegnbegrensning:</w:t>
      </w:r>
    </w:p>
    <w:p w:rsidR="0087486C" w:rsidRDefault="0087486C" w:rsidP="005D74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Prosjekt: 1000 ord</w:t>
      </w:r>
    </w:p>
    <w:p w:rsidR="0087486C" w:rsidRDefault="0087486C" w:rsidP="005D74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Teknologi: 1000 ord</w:t>
      </w:r>
    </w:p>
    <w:p w:rsidR="0087486C" w:rsidRDefault="0087486C" w:rsidP="005D74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Kjerneverdier: 500 or</w:t>
      </w:r>
      <w:r w:rsidR="00A258F1">
        <w:rPr>
          <w:rFonts w:asciiTheme="majorHAnsi" w:hAnsiTheme="majorHAnsi"/>
          <w:sz w:val="20"/>
          <w:szCs w:val="20"/>
        </w:rPr>
        <w:t>d</w:t>
      </w:r>
    </w:p>
    <w:p w:rsidR="00A258F1" w:rsidRPr="005D7485" w:rsidRDefault="00A258F1" w:rsidP="005D74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Bildebegrensning: </w:t>
      </w:r>
      <w:proofErr w:type="spellStart"/>
      <w:r>
        <w:rPr>
          <w:rFonts w:asciiTheme="majorHAnsi" w:hAnsiTheme="majorHAnsi"/>
          <w:sz w:val="20"/>
          <w:szCs w:val="20"/>
        </w:rPr>
        <w:t>max</w:t>
      </w:r>
      <w:proofErr w:type="spellEnd"/>
      <w:r>
        <w:rPr>
          <w:rFonts w:asciiTheme="majorHAnsi" w:hAnsiTheme="majorHAnsi"/>
          <w:sz w:val="20"/>
          <w:szCs w:val="20"/>
        </w:rPr>
        <w:t>. fem bilder per kategori (komprimer gjerne bildene før opplasting)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b/>
          <w:sz w:val="20"/>
          <w:szCs w:val="20"/>
        </w:rPr>
      </w:pPr>
      <w:r w:rsidRPr="005D7485">
        <w:rPr>
          <w:rFonts w:asciiTheme="majorHAnsi" w:hAnsiTheme="majorHAnsi"/>
          <w:b/>
          <w:sz w:val="20"/>
          <w:szCs w:val="20"/>
        </w:rPr>
        <w:t>Prosjekt</w:t>
      </w:r>
      <w:r w:rsidR="0087486C">
        <w:rPr>
          <w:rFonts w:asciiTheme="majorHAnsi" w:hAnsiTheme="majorHAnsi"/>
          <w:b/>
          <w:sz w:val="20"/>
          <w:szCs w:val="20"/>
        </w:rPr>
        <w:t xml:space="preserve"> 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Problemstilling: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Hva er utfordringen dere må løse?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Resultater av undersøkelser: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Hvilken informasjon fant dere om problemstillingen deres?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Designprosess: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Hvilke prosesser brukte dere til å designe en løsning på problemstillingen?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Endelig løsning: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Hva valgte dere som løsningen dere vil presentere?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Begrensninger: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Hvilke begrensninger er det i deres løsning?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Deling: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Hvem har dere delt løsningen deres med? Har dere delt løsningen med noen som kan ha nytte av den?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Kilder: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Dette kan inkludere utskrifter, digitale ressurser og informasjon fra eksperter.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b/>
          <w:sz w:val="20"/>
          <w:szCs w:val="20"/>
        </w:rPr>
      </w:pPr>
      <w:r w:rsidRPr="005D7485">
        <w:rPr>
          <w:rFonts w:asciiTheme="majorHAnsi" w:hAnsiTheme="majorHAnsi"/>
          <w:b/>
          <w:sz w:val="20"/>
          <w:szCs w:val="20"/>
        </w:rPr>
        <w:t>Teknologi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Robotfunksjoner: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Hva er deres favoritt?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Hva er mest innovativt?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Verktøy: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Beskriv verktøyene deres og formålet med dem.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Motorer: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Hvilke motorer har roboten?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Hva er formålet med dem?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Sensorer: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Hvilke sensorer har roboten og hva er formålet med dem?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Strategi: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Beskriv kort deres strategi på robotbanen.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Programmering: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lastRenderedPageBreak/>
        <w:t>Hvor mange programmer har dere?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Hvilket program er dere mest fornøyd med? Hvorfor?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b/>
          <w:sz w:val="20"/>
          <w:szCs w:val="20"/>
        </w:rPr>
      </w:pPr>
      <w:r w:rsidRPr="005D7485">
        <w:rPr>
          <w:rFonts w:asciiTheme="majorHAnsi" w:hAnsiTheme="majorHAnsi"/>
          <w:b/>
          <w:sz w:val="20"/>
          <w:szCs w:val="20"/>
        </w:rPr>
        <w:t>Kjerneverdier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Beskriv hvordan dere har arbeidet med de ulike Kjerneverdiene: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proofErr w:type="spellStart"/>
      <w:r w:rsidRPr="005D7485">
        <w:rPr>
          <w:rFonts w:asciiTheme="majorHAnsi" w:hAnsiTheme="majorHAnsi"/>
          <w:sz w:val="20"/>
          <w:szCs w:val="20"/>
        </w:rPr>
        <w:t>Oppgdagelse</w:t>
      </w:r>
      <w:proofErr w:type="spellEnd"/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Innovasjon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Innvirkning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Inkludering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Lagarbeid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Moro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Reflekterer over egen innsats og kommenterer hva som har vært bra og hva som kunne vært gjort bedre/annerledes.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970751" w:rsidRPr="00B51C9C" w:rsidRDefault="00970751">
      <w:pPr>
        <w:rPr>
          <w:rFonts w:ascii="Calibri Light" w:hAnsi="Calibri Light"/>
          <w:sz w:val="20"/>
          <w:szCs w:val="20"/>
        </w:rPr>
      </w:pPr>
    </w:p>
    <w:p w:rsidR="00970751" w:rsidRPr="00B51C9C" w:rsidRDefault="00970751">
      <w:pPr>
        <w:rPr>
          <w:rFonts w:ascii="Calibri Light" w:hAnsi="Calibri Light"/>
          <w:sz w:val="20"/>
          <w:szCs w:val="20"/>
        </w:rPr>
      </w:pPr>
    </w:p>
    <w:p w:rsidR="00995D37" w:rsidRPr="00B51C9C" w:rsidRDefault="00995D37" w:rsidP="0000292F">
      <w:pPr>
        <w:spacing w:before="360" w:after="120"/>
        <w:outlineLvl w:val="1"/>
        <w:rPr>
          <w:rFonts w:ascii="Calibri Light" w:hAnsi="Calibri Light"/>
          <w:sz w:val="20"/>
          <w:szCs w:val="20"/>
        </w:rPr>
      </w:pPr>
      <w:r w:rsidRPr="00B51C9C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br/>
      </w:r>
    </w:p>
    <w:sectPr w:rsidR="00995D37" w:rsidRPr="00B51C9C" w:rsidSect="00CA1EF3">
      <w:footerReference w:type="default" r:id="rId8"/>
      <w:pgSz w:w="11900" w:h="16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7F80" w:rsidRDefault="00297F80" w:rsidP="000C0F1B">
      <w:r>
        <w:separator/>
      </w:r>
    </w:p>
  </w:endnote>
  <w:endnote w:type="continuationSeparator" w:id="0">
    <w:p w:rsidR="00297F80" w:rsidRDefault="00297F80" w:rsidP="000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292F" w:rsidRDefault="004C1A34" w:rsidP="00970751">
    <w:pPr>
      <w:pStyle w:val="Bunntekst"/>
      <w:ind w:left="-1417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52A792A4" wp14:editId="081B5079">
          <wp:simplePos x="0" y="0"/>
          <wp:positionH relativeFrom="margin">
            <wp:align>center</wp:align>
          </wp:positionH>
          <wp:positionV relativeFrom="paragraph">
            <wp:posOffset>-564726</wp:posOffset>
          </wp:positionV>
          <wp:extent cx="6931327" cy="558376"/>
          <wp:effectExtent l="0" t="0" r="317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L_brev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327" cy="558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7F80" w:rsidRDefault="00297F80" w:rsidP="000C0F1B">
      <w:r>
        <w:separator/>
      </w:r>
    </w:p>
  </w:footnote>
  <w:footnote w:type="continuationSeparator" w:id="0">
    <w:p w:rsidR="00297F80" w:rsidRDefault="00297F80" w:rsidP="000C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85"/>
    <w:rsid w:val="00000463"/>
    <w:rsid w:val="0000292F"/>
    <w:rsid w:val="000A45EA"/>
    <w:rsid w:val="000C0F1B"/>
    <w:rsid w:val="001623DF"/>
    <w:rsid w:val="001654D8"/>
    <w:rsid w:val="0019515B"/>
    <w:rsid w:val="002468F1"/>
    <w:rsid w:val="002626A3"/>
    <w:rsid w:val="002628E8"/>
    <w:rsid w:val="00267CFF"/>
    <w:rsid w:val="00271BC4"/>
    <w:rsid w:val="00297F80"/>
    <w:rsid w:val="002C4650"/>
    <w:rsid w:val="0031116C"/>
    <w:rsid w:val="00341D05"/>
    <w:rsid w:val="004117A4"/>
    <w:rsid w:val="004510E0"/>
    <w:rsid w:val="004617BC"/>
    <w:rsid w:val="00472476"/>
    <w:rsid w:val="00477D9B"/>
    <w:rsid w:val="00484242"/>
    <w:rsid w:val="00487C0E"/>
    <w:rsid w:val="004C1A34"/>
    <w:rsid w:val="004C6F3F"/>
    <w:rsid w:val="004F02CF"/>
    <w:rsid w:val="00515CF8"/>
    <w:rsid w:val="005646B4"/>
    <w:rsid w:val="005942B3"/>
    <w:rsid w:val="005A5F6E"/>
    <w:rsid w:val="005B0AD8"/>
    <w:rsid w:val="005C3C2D"/>
    <w:rsid w:val="005D7485"/>
    <w:rsid w:val="005E47A6"/>
    <w:rsid w:val="006063D8"/>
    <w:rsid w:val="006456DD"/>
    <w:rsid w:val="006E3A89"/>
    <w:rsid w:val="006F47B8"/>
    <w:rsid w:val="007051CB"/>
    <w:rsid w:val="0078780F"/>
    <w:rsid w:val="007A4C5D"/>
    <w:rsid w:val="007A74BA"/>
    <w:rsid w:val="007C2602"/>
    <w:rsid w:val="007F536E"/>
    <w:rsid w:val="00811244"/>
    <w:rsid w:val="00816B8B"/>
    <w:rsid w:val="00832466"/>
    <w:rsid w:val="0087486C"/>
    <w:rsid w:val="00890073"/>
    <w:rsid w:val="0089432A"/>
    <w:rsid w:val="008E0D68"/>
    <w:rsid w:val="008E7825"/>
    <w:rsid w:val="009520CF"/>
    <w:rsid w:val="00970751"/>
    <w:rsid w:val="00992A22"/>
    <w:rsid w:val="00995D37"/>
    <w:rsid w:val="009B53F0"/>
    <w:rsid w:val="00A258F1"/>
    <w:rsid w:val="00A42918"/>
    <w:rsid w:val="00A94FA8"/>
    <w:rsid w:val="00B001A0"/>
    <w:rsid w:val="00B04D8B"/>
    <w:rsid w:val="00B51C9C"/>
    <w:rsid w:val="00B64C04"/>
    <w:rsid w:val="00BA4815"/>
    <w:rsid w:val="00BB525F"/>
    <w:rsid w:val="00C043FF"/>
    <w:rsid w:val="00C4120D"/>
    <w:rsid w:val="00C93331"/>
    <w:rsid w:val="00CA1EF3"/>
    <w:rsid w:val="00CF5647"/>
    <w:rsid w:val="00D65A76"/>
    <w:rsid w:val="00D74401"/>
    <w:rsid w:val="00D909DA"/>
    <w:rsid w:val="00DB638D"/>
    <w:rsid w:val="00DD7F59"/>
    <w:rsid w:val="00DF0E06"/>
    <w:rsid w:val="00E97649"/>
    <w:rsid w:val="00F2481A"/>
    <w:rsid w:val="00F36D2D"/>
    <w:rsid w:val="00F77D95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06E281"/>
  <w14:defaultImageDpi w14:val="32767"/>
  <w15:docId w15:val="{E5CBE33A-1BD7-B54D-AF93-444B1CA7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54D8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0F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0F1B"/>
  </w:style>
  <w:style w:type="paragraph" w:styleId="Bunntekst">
    <w:name w:val="footer"/>
    <w:basedOn w:val="Normal"/>
    <w:link w:val="BunntekstTegn"/>
    <w:uiPriority w:val="99"/>
    <w:unhideWhenUsed/>
    <w:rsid w:val="000C0F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0F1B"/>
  </w:style>
  <w:style w:type="paragraph" w:customStyle="1" w:styleId="Grunnleggendeavsnitt">
    <w:name w:val="[Grunnleggende avsnitt]"/>
    <w:basedOn w:val="Normal"/>
    <w:uiPriority w:val="99"/>
    <w:rsid w:val="00B51C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enett">
    <w:name w:val="Table Grid"/>
    <w:basedOn w:val="Vanligtabell"/>
    <w:uiPriority w:val="39"/>
    <w:rsid w:val="00B0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0292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29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jekumeus/Desktop/FLL_BrevMal-kop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ACE609-F1C1-594C-B5E7-5DDFBA5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FLL_BrevMal-kopi.dotx</Template>
  <TotalTime>1</TotalTime>
  <Pages>2</Pages>
  <Words>243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Newton-rommet Et Newton-rom er et praktisk, spennende innredet, og teknologisk v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FSP01</cp:lastModifiedBy>
  <cp:revision>2</cp:revision>
  <cp:lastPrinted>2017-06-26T08:20:00Z</cp:lastPrinted>
  <dcterms:created xsi:type="dcterms:W3CDTF">2020-08-05T12:10:00Z</dcterms:created>
  <dcterms:modified xsi:type="dcterms:W3CDTF">2020-08-05T12:10:00Z</dcterms:modified>
</cp:coreProperties>
</file>